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AE" w:rsidRPr="00776B83" w:rsidRDefault="005156AE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B83">
        <w:rPr>
          <w:rFonts w:ascii="Times New Roman" w:hAnsi="Times New Roman"/>
          <w:b/>
          <w:sz w:val="28"/>
          <w:szCs w:val="28"/>
        </w:rPr>
        <w:t>Аннотация к рабочей программе по предмету</w:t>
      </w:r>
    </w:p>
    <w:p w:rsidR="005156AE" w:rsidRPr="00776B83" w:rsidRDefault="005156AE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B83">
        <w:rPr>
          <w:rFonts w:ascii="Times New Roman" w:hAnsi="Times New Roman"/>
          <w:b/>
          <w:sz w:val="28"/>
          <w:szCs w:val="28"/>
        </w:rPr>
        <w:t xml:space="preserve"> «Физика» , 10 - 11 классы (</w:t>
      </w:r>
      <w:r w:rsidRPr="00776B83">
        <w:rPr>
          <w:rFonts w:ascii="Times New Roman" w:hAnsi="Times New Roman"/>
          <w:sz w:val="28"/>
          <w:szCs w:val="28"/>
        </w:rPr>
        <w:t>технологический профиль</w:t>
      </w:r>
      <w:r w:rsidRPr="00776B83">
        <w:rPr>
          <w:rFonts w:ascii="Times New Roman" w:hAnsi="Times New Roman"/>
          <w:b/>
          <w:sz w:val="28"/>
          <w:szCs w:val="28"/>
        </w:rPr>
        <w:t>)</w:t>
      </w:r>
    </w:p>
    <w:p w:rsidR="005156AE" w:rsidRDefault="005156AE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>Программа составлена на основе:</w:t>
      </w:r>
    </w:p>
    <w:p w:rsidR="005156AE" w:rsidRPr="00682892" w:rsidRDefault="005156AE" w:rsidP="00682892">
      <w:pPr>
        <w:shd w:val="clear" w:color="auto" w:fill="FFFFFF"/>
        <w:spacing w:after="0" w:line="240" w:lineRule="auto"/>
        <w:rPr>
          <w:color w:val="000000"/>
        </w:rPr>
      </w:pPr>
      <w:r w:rsidRPr="00682892">
        <w:rPr>
          <w:rFonts w:ascii="Times New Roman" w:hAnsi="Times New Roman"/>
          <w:color w:val="000000"/>
          <w:sz w:val="24"/>
          <w:szCs w:val="24"/>
        </w:rPr>
        <w:t>1. Федерального закона Российской Федерации «Об образовании в Российской</w:t>
      </w:r>
    </w:p>
    <w:p w:rsidR="005156AE" w:rsidRPr="00682892" w:rsidRDefault="005156AE" w:rsidP="00682892">
      <w:pPr>
        <w:shd w:val="clear" w:color="auto" w:fill="FFFFFF"/>
        <w:spacing w:after="0" w:line="240" w:lineRule="auto"/>
        <w:rPr>
          <w:color w:val="000000"/>
        </w:rPr>
      </w:pPr>
      <w:r w:rsidRPr="00682892">
        <w:rPr>
          <w:rFonts w:ascii="Times New Roman" w:hAnsi="Times New Roman"/>
          <w:color w:val="000000"/>
          <w:sz w:val="24"/>
          <w:szCs w:val="24"/>
        </w:rPr>
        <w:t>Федерации» от 29 декабря 2012г. № 273- ФЗ;</w:t>
      </w:r>
    </w:p>
    <w:p w:rsidR="005156AE" w:rsidRPr="00682892" w:rsidRDefault="005156AE" w:rsidP="00682892">
      <w:pPr>
        <w:shd w:val="clear" w:color="auto" w:fill="FFFFFF"/>
        <w:spacing w:after="0" w:line="240" w:lineRule="auto"/>
        <w:rPr>
          <w:color w:val="000000"/>
        </w:rPr>
      </w:pPr>
      <w:r w:rsidRPr="00682892">
        <w:rPr>
          <w:rFonts w:ascii="Times New Roman" w:hAnsi="Times New Roman"/>
          <w:color w:val="000000"/>
          <w:sz w:val="24"/>
          <w:szCs w:val="24"/>
        </w:rPr>
        <w:t>2. – Приказа  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последующими изменениями); -  </w:t>
      </w:r>
    </w:p>
    <w:p w:rsidR="005156AE" w:rsidRPr="00682892" w:rsidRDefault="005156AE" w:rsidP="00682892">
      <w:pPr>
        <w:shd w:val="clear" w:color="auto" w:fill="FFFFFF"/>
        <w:spacing w:after="0" w:line="240" w:lineRule="auto"/>
        <w:rPr>
          <w:color w:val="000000"/>
        </w:rPr>
      </w:pPr>
      <w:r w:rsidRPr="00682892">
        <w:rPr>
          <w:rFonts w:ascii="Times New Roman" w:hAnsi="Times New Roman"/>
          <w:color w:val="000000"/>
          <w:sz w:val="24"/>
          <w:szCs w:val="24"/>
        </w:rPr>
        <w:t>3. Приказа Министерства просвещения Российской Федерации от 22.03.2021 № 115 «Об</w:t>
      </w:r>
    </w:p>
    <w:p w:rsidR="005156AE" w:rsidRPr="00682892" w:rsidRDefault="005156AE" w:rsidP="00682892">
      <w:pPr>
        <w:shd w:val="clear" w:color="auto" w:fill="FFFFFF"/>
        <w:spacing w:after="0" w:line="240" w:lineRule="auto"/>
        <w:rPr>
          <w:color w:val="000000"/>
        </w:rPr>
      </w:pPr>
      <w:r w:rsidRPr="00682892">
        <w:rPr>
          <w:rFonts w:ascii="Times New Roman" w:hAnsi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 по</w:t>
      </w:r>
    </w:p>
    <w:p w:rsidR="005156AE" w:rsidRPr="00682892" w:rsidRDefault="005156AE" w:rsidP="00682892">
      <w:pPr>
        <w:shd w:val="clear" w:color="auto" w:fill="FFFFFF"/>
        <w:spacing w:after="0" w:line="240" w:lineRule="auto"/>
        <w:rPr>
          <w:color w:val="000000"/>
        </w:rPr>
      </w:pPr>
      <w:r w:rsidRPr="00682892">
        <w:rPr>
          <w:rFonts w:ascii="Times New Roman" w:hAnsi="Times New Roman"/>
          <w:color w:val="000000"/>
          <w:sz w:val="24"/>
          <w:szCs w:val="24"/>
        </w:rPr>
        <w:t>основным общеобразовательным программам - образовательным программам</w:t>
      </w:r>
    </w:p>
    <w:p w:rsidR="005156AE" w:rsidRPr="00682892" w:rsidRDefault="005156AE" w:rsidP="00682892">
      <w:pPr>
        <w:shd w:val="clear" w:color="auto" w:fill="FFFFFF"/>
        <w:spacing w:after="0" w:line="240" w:lineRule="auto"/>
        <w:rPr>
          <w:color w:val="000000"/>
        </w:rPr>
      </w:pPr>
      <w:r w:rsidRPr="00682892">
        <w:rPr>
          <w:rFonts w:ascii="Times New Roman" w:hAnsi="Times New Roman"/>
          <w:color w:val="000000"/>
          <w:sz w:val="24"/>
          <w:szCs w:val="24"/>
        </w:rPr>
        <w:t>начального общего, основного общего и среднего общего образования»;</w:t>
      </w:r>
    </w:p>
    <w:p w:rsidR="005156AE" w:rsidRPr="00682892" w:rsidRDefault="005156AE" w:rsidP="00682892">
      <w:pPr>
        <w:shd w:val="clear" w:color="auto" w:fill="FFFFFF"/>
        <w:spacing w:after="0" w:line="240" w:lineRule="auto"/>
        <w:rPr>
          <w:color w:val="000000"/>
        </w:rPr>
      </w:pPr>
      <w:r w:rsidRPr="00682892">
        <w:rPr>
          <w:rFonts w:ascii="Times New Roman" w:hAnsi="Times New Roman"/>
          <w:color w:val="000000"/>
          <w:sz w:val="24"/>
          <w:szCs w:val="24"/>
        </w:rPr>
        <w:t>4. Приказа Министерства просвещения Российской Федерации от 20.05.2020 года № 254</w:t>
      </w:r>
    </w:p>
    <w:p w:rsidR="005156AE" w:rsidRPr="00682892" w:rsidRDefault="005156AE" w:rsidP="00682892">
      <w:pPr>
        <w:shd w:val="clear" w:color="auto" w:fill="FFFFFF"/>
        <w:spacing w:after="0" w:line="240" w:lineRule="auto"/>
        <w:rPr>
          <w:color w:val="000000"/>
        </w:rPr>
      </w:pPr>
      <w:r w:rsidRPr="00682892">
        <w:rPr>
          <w:rFonts w:ascii="Times New Roman" w:hAnsi="Times New Roman"/>
          <w:color w:val="000000"/>
          <w:sz w:val="24"/>
          <w:szCs w:val="24"/>
        </w:rPr>
        <w:t>«О федеральном перечне учебников, допущенных к использованию при реализации</w:t>
      </w:r>
    </w:p>
    <w:p w:rsidR="005156AE" w:rsidRPr="00682892" w:rsidRDefault="005156AE" w:rsidP="00682892">
      <w:pPr>
        <w:shd w:val="clear" w:color="auto" w:fill="FFFFFF"/>
        <w:spacing w:after="0" w:line="240" w:lineRule="auto"/>
        <w:rPr>
          <w:color w:val="000000"/>
        </w:rPr>
      </w:pPr>
      <w:r w:rsidRPr="00682892">
        <w:rPr>
          <w:rFonts w:ascii="Times New Roman" w:hAnsi="Times New Roman"/>
          <w:color w:val="000000"/>
          <w:sz w:val="24"/>
          <w:szCs w:val="24"/>
        </w:rPr>
        <w:t>имеющих государственную аккредитацию образовательных программ начального</w:t>
      </w:r>
    </w:p>
    <w:p w:rsidR="005156AE" w:rsidRPr="00682892" w:rsidRDefault="005156AE" w:rsidP="00682892">
      <w:pPr>
        <w:shd w:val="clear" w:color="auto" w:fill="FFFFFF"/>
        <w:spacing w:after="0" w:line="240" w:lineRule="auto"/>
        <w:rPr>
          <w:color w:val="000000"/>
        </w:rPr>
      </w:pPr>
      <w:r w:rsidRPr="00682892">
        <w:rPr>
          <w:rFonts w:ascii="Times New Roman" w:hAnsi="Times New Roman"/>
          <w:color w:val="000000"/>
          <w:sz w:val="24"/>
          <w:szCs w:val="24"/>
        </w:rPr>
        <w:t>общего, основного общего, среднего общего образования» (в ред. Приказа от</w:t>
      </w:r>
    </w:p>
    <w:p w:rsidR="005156AE" w:rsidRPr="00682892" w:rsidRDefault="005156AE" w:rsidP="00682892">
      <w:pPr>
        <w:shd w:val="clear" w:color="auto" w:fill="FFFFFF"/>
        <w:spacing w:after="0" w:line="240" w:lineRule="auto"/>
        <w:rPr>
          <w:color w:val="000000"/>
        </w:rPr>
      </w:pPr>
      <w:r w:rsidRPr="00682892">
        <w:rPr>
          <w:rFonts w:ascii="Times New Roman" w:hAnsi="Times New Roman"/>
          <w:color w:val="000000"/>
          <w:sz w:val="24"/>
          <w:szCs w:val="24"/>
        </w:rPr>
        <w:t>23.12.2020 № 766);</w:t>
      </w:r>
    </w:p>
    <w:p w:rsidR="005156AE" w:rsidRPr="00682892" w:rsidRDefault="005156AE" w:rsidP="00682892">
      <w:pPr>
        <w:shd w:val="clear" w:color="auto" w:fill="FFFFFF"/>
        <w:spacing w:after="0" w:line="240" w:lineRule="auto"/>
        <w:rPr>
          <w:color w:val="000000"/>
        </w:rPr>
      </w:pPr>
      <w:r w:rsidRPr="00682892">
        <w:rPr>
          <w:rFonts w:ascii="Times New Roman" w:hAnsi="Times New Roman"/>
          <w:color w:val="000000"/>
          <w:sz w:val="24"/>
          <w:szCs w:val="24"/>
        </w:rPr>
        <w:t>5. Постановления Главного государственного санитарного врача Российской Федерации</w:t>
      </w:r>
    </w:p>
    <w:p w:rsidR="005156AE" w:rsidRPr="00682892" w:rsidRDefault="005156AE" w:rsidP="00682892">
      <w:pPr>
        <w:shd w:val="clear" w:color="auto" w:fill="FFFFFF"/>
        <w:spacing w:after="0" w:line="240" w:lineRule="auto"/>
        <w:rPr>
          <w:color w:val="000000"/>
        </w:rPr>
      </w:pPr>
      <w:r w:rsidRPr="00682892">
        <w:rPr>
          <w:rFonts w:ascii="Times New Roman" w:hAnsi="Times New Roman"/>
          <w:color w:val="000000"/>
          <w:sz w:val="24"/>
          <w:szCs w:val="24"/>
        </w:rPr>
        <w:t>от 28.09.2020 № 28 «Об утверждении санитарных правил СП 2.4. 3648-20 «Санитарно-</w:t>
      </w:r>
    </w:p>
    <w:p w:rsidR="005156AE" w:rsidRPr="00682892" w:rsidRDefault="005156AE" w:rsidP="00682892">
      <w:pPr>
        <w:shd w:val="clear" w:color="auto" w:fill="FFFFFF"/>
        <w:spacing w:after="0" w:line="240" w:lineRule="auto"/>
        <w:rPr>
          <w:color w:val="000000"/>
        </w:rPr>
      </w:pPr>
      <w:r w:rsidRPr="00682892">
        <w:rPr>
          <w:rFonts w:ascii="Times New Roman" w:hAnsi="Times New Roman"/>
          <w:color w:val="000000"/>
          <w:sz w:val="24"/>
          <w:szCs w:val="24"/>
        </w:rPr>
        <w:t>эпидемиологические требования к организациям воспитания и обучения, отдыха и</w:t>
      </w:r>
    </w:p>
    <w:p w:rsidR="005156AE" w:rsidRPr="00682892" w:rsidRDefault="005156AE" w:rsidP="00682892">
      <w:pPr>
        <w:shd w:val="clear" w:color="auto" w:fill="FFFFFF"/>
        <w:spacing w:after="0" w:line="240" w:lineRule="auto"/>
        <w:rPr>
          <w:color w:val="000000"/>
        </w:rPr>
      </w:pPr>
      <w:r w:rsidRPr="00682892">
        <w:rPr>
          <w:rFonts w:ascii="Times New Roman" w:hAnsi="Times New Roman"/>
          <w:color w:val="000000"/>
          <w:sz w:val="24"/>
          <w:szCs w:val="24"/>
        </w:rPr>
        <w:t>оздоровления детей и молодежи»;</w:t>
      </w:r>
    </w:p>
    <w:p w:rsidR="005156AE" w:rsidRPr="00682892" w:rsidRDefault="005156AE" w:rsidP="00682892">
      <w:pPr>
        <w:shd w:val="clear" w:color="auto" w:fill="FFFFFF"/>
        <w:spacing w:after="0" w:line="240" w:lineRule="auto"/>
        <w:rPr>
          <w:color w:val="000000"/>
        </w:rPr>
      </w:pPr>
      <w:r w:rsidRPr="00682892">
        <w:rPr>
          <w:rFonts w:ascii="Times New Roman" w:hAnsi="Times New Roman"/>
          <w:color w:val="000000"/>
          <w:sz w:val="24"/>
          <w:szCs w:val="24"/>
        </w:rPr>
        <w:t>6. Основная общеобразовательная  программа  среднего  общего образования МАОУ</w:t>
      </w:r>
    </w:p>
    <w:p w:rsidR="005156AE" w:rsidRPr="00682892" w:rsidRDefault="005156AE" w:rsidP="00682892">
      <w:pPr>
        <w:shd w:val="clear" w:color="auto" w:fill="FFFFFF"/>
        <w:spacing w:after="0" w:line="240" w:lineRule="auto"/>
        <w:rPr>
          <w:color w:val="000000"/>
        </w:rPr>
      </w:pPr>
      <w:r w:rsidRPr="00682892">
        <w:rPr>
          <w:rFonts w:ascii="Times New Roman" w:hAnsi="Times New Roman"/>
          <w:color w:val="000000"/>
          <w:sz w:val="24"/>
          <w:szCs w:val="24"/>
        </w:rPr>
        <w:t>«СОШ № 21 с углублённым изучением отдельных предметов»;</w:t>
      </w:r>
    </w:p>
    <w:p w:rsidR="005156AE" w:rsidRPr="00776B83" w:rsidRDefault="005156AE" w:rsidP="00682892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>7. Положение о рабочей программе по предмету МАОУ «СОШ № 21 с углублённым изучением отдельных предметов», утвержденное приказом от 31.08.2021 г.  № 87 .</w:t>
      </w:r>
    </w:p>
    <w:p w:rsidR="005156AE" w:rsidRPr="00776B83" w:rsidRDefault="005156AE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6AE" w:rsidRPr="00776B83" w:rsidRDefault="005156AE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>Рабочая программа  разработана  на основе авторской программы А.В. Шаталиной «Физика. Рабочие программы. Предметная линия учебников серии «Классический курс». 10-11 классы: учебное пособие для общеобразовательных организаций, М., Просвещение, 2018г.</w:t>
      </w:r>
    </w:p>
    <w:p w:rsidR="005156AE" w:rsidRPr="00776B83" w:rsidRDefault="005156AE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6AE" w:rsidRPr="00776B83" w:rsidRDefault="005156AE" w:rsidP="005D2097">
      <w:pPr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>Рабочая программа реализуется в учебниках:</w:t>
      </w:r>
    </w:p>
    <w:p w:rsidR="005156AE" w:rsidRPr="00776B83" w:rsidRDefault="005156AE" w:rsidP="00EC010F">
      <w:pPr>
        <w:pStyle w:val="ConsPlusNormal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76B83">
        <w:rPr>
          <w:rFonts w:ascii="Times New Roman" w:hAnsi="Times New Roman" w:cs="Times New Roman"/>
          <w:sz w:val="24"/>
          <w:szCs w:val="24"/>
        </w:rPr>
        <w:t>- Мякишев Г.Я., Буховцев Б.Б., Сотский Н.Н. «Физика. (Классический курс).10 класс». Москва, «Просвещение», 2021;</w:t>
      </w:r>
    </w:p>
    <w:p w:rsidR="005156AE" w:rsidRPr="00776B83" w:rsidRDefault="005156AE" w:rsidP="00776B83">
      <w:pPr>
        <w:pStyle w:val="ConsPlusNormal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76B83">
        <w:rPr>
          <w:rFonts w:ascii="Times New Roman" w:hAnsi="Times New Roman" w:cs="Times New Roman"/>
          <w:sz w:val="24"/>
          <w:szCs w:val="24"/>
        </w:rPr>
        <w:t xml:space="preserve">-   Мякишев Г.Я., Буховцев Б.Б., Сотский Н.Н. «Физика. (Классический курс).11 класс». Москва, «Просвещение», 2022.    </w:t>
      </w:r>
    </w:p>
    <w:p w:rsidR="005156AE" w:rsidRPr="00776B83" w:rsidRDefault="005156AE" w:rsidP="005D2097">
      <w:pPr>
        <w:spacing w:before="120" w:after="120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 xml:space="preserve">Содержание образования соотнесено с Федеральным компонентом государственного образовательного стандарта. </w:t>
      </w:r>
    </w:p>
    <w:p w:rsidR="005156AE" w:rsidRPr="00776B83" w:rsidRDefault="005156AE" w:rsidP="005D2097">
      <w:pPr>
        <w:spacing w:before="120" w:after="120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>Рабочая программа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физики. Рабочая программа дает распределение учебных часов по разделам курса и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набор опытов, демонстрируемых учителем в классе, лабораторных и практических работ, выполняемых учащимися.</w:t>
      </w:r>
    </w:p>
    <w:p w:rsidR="005156AE" w:rsidRPr="00776B83" w:rsidRDefault="005156AE" w:rsidP="00DC2851">
      <w:pPr>
        <w:shd w:val="clear" w:color="auto" w:fill="FFFFFF"/>
        <w:ind w:firstLine="340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>Программа включает личностные,  метапредметные  и предметные  требования к результатам обучения; тематическое планирование; рекомендации по оснащению учебного процесса.</w:t>
      </w:r>
    </w:p>
    <w:p w:rsidR="005156AE" w:rsidRPr="00776B83" w:rsidRDefault="005156AE" w:rsidP="00DC2851">
      <w:pPr>
        <w:shd w:val="clear" w:color="auto" w:fill="FFFFFF"/>
        <w:ind w:firstLine="340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b/>
          <w:sz w:val="24"/>
          <w:szCs w:val="24"/>
        </w:rPr>
        <w:t>Цели</w:t>
      </w:r>
      <w:r w:rsidRPr="00776B83">
        <w:rPr>
          <w:rFonts w:ascii="Times New Roman" w:hAnsi="Times New Roman"/>
          <w:sz w:val="24"/>
          <w:szCs w:val="24"/>
        </w:rPr>
        <w:t xml:space="preserve"> изучения физики в средней школе следующие:</w:t>
      </w:r>
    </w:p>
    <w:p w:rsidR="005156AE" w:rsidRPr="00776B83" w:rsidRDefault="005156AE" w:rsidP="00EC0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b/>
          <w:sz w:val="24"/>
          <w:szCs w:val="24"/>
        </w:rPr>
        <w:t xml:space="preserve">освоение знаний </w:t>
      </w:r>
      <w:r w:rsidRPr="00776B83">
        <w:rPr>
          <w:rFonts w:ascii="Times New Roman" w:hAnsi="Times New Roman"/>
          <w:sz w:val="24"/>
          <w:szCs w:val="24"/>
        </w:rPr>
        <w:t xml:space="preserve">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 </w:t>
      </w:r>
    </w:p>
    <w:p w:rsidR="005156AE" w:rsidRPr="00776B83" w:rsidRDefault="005156AE" w:rsidP="00EC01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b/>
          <w:iCs/>
          <w:sz w:val="24"/>
          <w:szCs w:val="24"/>
        </w:rPr>
        <w:t>овладение умениями</w:t>
      </w:r>
      <w:r w:rsidRPr="00776B83">
        <w:rPr>
          <w:rFonts w:ascii="Times New Roman" w:hAnsi="Times New Roman"/>
          <w:sz w:val="24"/>
          <w:szCs w:val="24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5156AE" w:rsidRPr="00776B83" w:rsidRDefault="005156AE" w:rsidP="00EC0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6B83">
        <w:rPr>
          <w:rFonts w:ascii="Times New Roman" w:hAnsi="Times New Roman"/>
          <w:b/>
          <w:sz w:val="24"/>
          <w:szCs w:val="24"/>
        </w:rPr>
        <w:t>применение знаний</w:t>
      </w:r>
      <w:r w:rsidRPr="00776B83">
        <w:rPr>
          <w:rFonts w:ascii="Times New Roman" w:hAnsi="Times New Roman"/>
          <w:sz w:val="24"/>
          <w:szCs w:val="24"/>
        </w:rPr>
        <w:t xml:space="preserve">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5156AE" w:rsidRPr="00776B83" w:rsidRDefault="005156AE" w:rsidP="00EC0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b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776B83">
        <w:rPr>
          <w:rFonts w:ascii="Times New Roman" w:hAnsi="Times New Roman"/>
          <w:sz w:val="24"/>
          <w:szCs w:val="24"/>
        </w:rPr>
        <w:t xml:space="preserve">в процессе решения физических задач и самостоятельного приобретения новых знаний и умений по физике с использованием различных источников информации и современных информационных технологий; выполнения экспериментальных исследований, подготовки докладов, рефератов и других творческих работ; </w:t>
      </w:r>
    </w:p>
    <w:p w:rsidR="005156AE" w:rsidRPr="00776B83" w:rsidRDefault="005156AE" w:rsidP="00EC01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b/>
          <w:iCs/>
          <w:sz w:val="24"/>
          <w:szCs w:val="24"/>
        </w:rPr>
        <w:t>воспитание</w:t>
      </w:r>
      <w:r w:rsidRPr="00776B8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76B83">
        <w:rPr>
          <w:rFonts w:ascii="Times New Roman" w:hAnsi="Times New Roman"/>
          <w:sz w:val="24"/>
          <w:szCs w:val="24"/>
        </w:rPr>
        <w:t xml:space="preserve"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5156AE" w:rsidRPr="00776B83" w:rsidRDefault="005156AE" w:rsidP="00DC28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b/>
          <w:sz w:val="24"/>
          <w:szCs w:val="24"/>
        </w:rPr>
        <w:t xml:space="preserve">использование приобретенных знаний и умений </w:t>
      </w:r>
      <w:r w:rsidRPr="00776B83">
        <w:rPr>
          <w:rFonts w:ascii="Times New Roman" w:hAnsi="Times New Roman"/>
          <w:sz w:val="24"/>
          <w:szCs w:val="24"/>
        </w:rPr>
        <w:t>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5156AE" w:rsidRPr="00776B83" w:rsidRDefault="005156AE" w:rsidP="00DC285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56AE" w:rsidRPr="00776B83" w:rsidRDefault="005156AE" w:rsidP="00EC010F">
      <w:pPr>
        <w:shd w:val="clear" w:color="auto" w:fill="FFFFFF"/>
        <w:ind w:firstLine="340"/>
        <w:rPr>
          <w:rFonts w:ascii="Times New Roman" w:hAnsi="Times New Roman"/>
          <w:b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 xml:space="preserve">Достижение целей обеспечивается решением следующих </w:t>
      </w:r>
      <w:r w:rsidRPr="00776B83">
        <w:rPr>
          <w:rFonts w:ascii="Times New Roman" w:hAnsi="Times New Roman"/>
          <w:b/>
          <w:sz w:val="24"/>
          <w:szCs w:val="24"/>
        </w:rPr>
        <w:t>задач</w:t>
      </w:r>
      <w:r w:rsidRPr="00776B83">
        <w:rPr>
          <w:rFonts w:ascii="Times New Roman" w:hAnsi="Times New Roman"/>
          <w:sz w:val="24"/>
          <w:szCs w:val="24"/>
        </w:rPr>
        <w:t>:</w:t>
      </w:r>
    </w:p>
    <w:p w:rsidR="005156AE" w:rsidRPr="00776B83" w:rsidRDefault="005156AE" w:rsidP="00EC01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 xml:space="preserve"> знакомство учащихся с методом научного познания и методами исследования объектов и явлений природы;</w:t>
      </w:r>
    </w:p>
    <w:p w:rsidR="005156AE" w:rsidRPr="00776B83" w:rsidRDefault="005156AE" w:rsidP="00EC01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 xml:space="preserve">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5156AE" w:rsidRPr="00776B83" w:rsidRDefault="005156AE" w:rsidP="00EC01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 xml:space="preserve"> формирование у учащихся умений наблюдать природные явления и выполнять опыты, лабораторные работы и экспериментальные</w:t>
      </w:r>
      <w:r w:rsidRPr="00776B83">
        <w:rPr>
          <w:rFonts w:ascii="Times New Roman" w:hAnsi="Times New Roman"/>
          <w:i/>
          <w:sz w:val="24"/>
          <w:szCs w:val="24"/>
        </w:rPr>
        <w:t xml:space="preserve"> </w:t>
      </w:r>
      <w:r w:rsidRPr="00776B83">
        <w:rPr>
          <w:rFonts w:ascii="Times New Roman" w:hAnsi="Times New Roman"/>
          <w:sz w:val="24"/>
          <w:szCs w:val="24"/>
        </w:rPr>
        <w:t>исследования с использованием измерительных приборов, широко применяемых в практической жизни;</w:t>
      </w:r>
    </w:p>
    <w:p w:rsidR="005156AE" w:rsidRPr="00776B83" w:rsidRDefault="005156AE" w:rsidP="00EC01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 xml:space="preserve"> овладение учащимися такими общенаучными понятиями, как природное явление, эмпирически установленный факт, проблема,</w:t>
      </w:r>
      <w:r w:rsidRPr="00776B83">
        <w:rPr>
          <w:rFonts w:ascii="Times New Roman" w:hAnsi="Times New Roman"/>
          <w:i/>
          <w:sz w:val="24"/>
          <w:szCs w:val="24"/>
        </w:rPr>
        <w:t xml:space="preserve"> </w:t>
      </w:r>
      <w:r w:rsidRPr="00776B83">
        <w:rPr>
          <w:rFonts w:ascii="Times New Roman" w:hAnsi="Times New Roman"/>
          <w:sz w:val="24"/>
          <w:szCs w:val="24"/>
        </w:rPr>
        <w:t>теоретический вывод, результат экспериментальной проверки</w:t>
      </w:r>
      <w:r w:rsidRPr="00776B83">
        <w:rPr>
          <w:rFonts w:ascii="Times New Roman" w:hAnsi="Times New Roman"/>
          <w:i/>
          <w:sz w:val="24"/>
          <w:szCs w:val="24"/>
        </w:rPr>
        <w:t>;</w:t>
      </w:r>
    </w:p>
    <w:p w:rsidR="005156AE" w:rsidRPr="00776B83" w:rsidRDefault="005156AE" w:rsidP="00EC01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6B83">
        <w:rPr>
          <w:rFonts w:ascii="Times New Roman" w:hAnsi="Times New Roman"/>
          <w:i/>
          <w:sz w:val="24"/>
          <w:szCs w:val="24"/>
        </w:rPr>
        <w:t xml:space="preserve"> </w:t>
      </w:r>
      <w:r w:rsidRPr="00776B83">
        <w:rPr>
          <w:rFonts w:ascii="Times New Roman" w:hAnsi="Times New Roman"/>
          <w:sz w:val="24"/>
          <w:szCs w:val="24"/>
        </w:rPr>
        <w:t>понимание учащимися отличий научных данных от непроверенной информации, ценности</w:t>
      </w:r>
      <w:r w:rsidRPr="00776B83">
        <w:rPr>
          <w:rFonts w:ascii="Times New Roman" w:hAnsi="Times New Roman"/>
          <w:i/>
          <w:sz w:val="24"/>
          <w:szCs w:val="24"/>
        </w:rPr>
        <w:t xml:space="preserve"> </w:t>
      </w:r>
      <w:r w:rsidRPr="00776B83">
        <w:rPr>
          <w:rFonts w:ascii="Times New Roman" w:hAnsi="Times New Roman"/>
          <w:sz w:val="24"/>
          <w:szCs w:val="24"/>
        </w:rPr>
        <w:t>науки</w:t>
      </w:r>
      <w:r w:rsidRPr="00776B83">
        <w:rPr>
          <w:rFonts w:ascii="Times New Roman" w:hAnsi="Times New Roman"/>
          <w:i/>
          <w:sz w:val="24"/>
          <w:szCs w:val="24"/>
        </w:rPr>
        <w:t xml:space="preserve"> </w:t>
      </w:r>
      <w:r w:rsidRPr="00776B83">
        <w:rPr>
          <w:rFonts w:ascii="Times New Roman" w:hAnsi="Times New Roman"/>
          <w:sz w:val="24"/>
          <w:szCs w:val="24"/>
        </w:rPr>
        <w:t>удовлетворения бытовых</w:t>
      </w:r>
      <w:r w:rsidRPr="00776B83">
        <w:rPr>
          <w:rFonts w:ascii="Times New Roman" w:hAnsi="Times New Roman"/>
          <w:i/>
          <w:sz w:val="24"/>
          <w:szCs w:val="24"/>
        </w:rPr>
        <w:t xml:space="preserve">, </w:t>
      </w:r>
      <w:r w:rsidRPr="00776B83">
        <w:rPr>
          <w:rFonts w:ascii="Times New Roman" w:hAnsi="Times New Roman"/>
          <w:sz w:val="24"/>
          <w:szCs w:val="24"/>
        </w:rPr>
        <w:t>производных и культурных потребностей человека</w:t>
      </w:r>
      <w:r>
        <w:rPr>
          <w:rFonts w:ascii="Times New Roman" w:hAnsi="Times New Roman"/>
          <w:sz w:val="24"/>
          <w:szCs w:val="24"/>
        </w:rPr>
        <w:t>.</w:t>
      </w:r>
    </w:p>
    <w:p w:rsidR="005156AE" w:rsidRPr="00776B83" w:rsidRDefault="005156AE" w:rsidP="006C1C6C">
      <w:pPr>
        <w:shd w:val="clear" w:color="auto" w:fill="FFFFFF"/>
        <w:ind w:firstLine="340"/>
        <w:rPr>
          <w:rFonts w:ascii="Times New Roman" w:hAnsi="Times New Roman"/>
          <w:sz w:val="24"/>
          <w:szCs w:val="24"/>
        </w:rPr>
      </w:pPr>
    </w:p>
    <w:p w:rsidR="005156AE" w:rsidRPr="00776B83" w:rsidRDefault="005156AE" w:rsidP="006C1C6C">
      <w:pPr>
        <w:shd w:val="clear" w:color="auto" w:fill="FFFFFF"/>
        <w:overflowPunct w:val="0"/>
        <w:autoSpaceDE w:val="0"/>
        <w:autoSpaceDN w:val="0"/>
        <w:adjustRightInd w:val="0"/>
        <w:ind w:left="1060"/>
        <w:jc w:val="both"/>
        <w:rPr>
          <w:rFonts w:ascii="Times New Roman" w:hAnsi="Times New Roman"/>
          <w:sz w:val="24"/>
          <w:szCs w:val="24"/>
        </w:rPr>
      </w:pPr>
    </w:p>
    <w:sectPr w:rsidR="005156AE" w:rsidRPr="00776B83" w:rsidSect="00EC01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DA6240"/>
    <w:multiLevelType w:val="hybridMultilevel"/>
    <w:tmpl w:val="0E26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463AC0"/>
    <w:multiLevelType w:val="hybridMultilevel"/>
    <w:tmpl w:val="17184FE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A52EFC"/>
    <w:multiLevelType w:val="multilevel"/>
    <w:tmpl w:val="09F6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609"/>
    <w:rsid w:val="00027BFB"/>
    <w:rsid w:val="00034F45"/>
    <w:rsid w:val="000C6612"/>
    <w:rsid w:val="001630B7"/>
    <w:rsid w:val="00216467"/>
    <w:rsid w:val="00234828"/>
    <w:rsid w:val="002867A9"/>
    <w:rsid w:val="0031706C"/>
    <w:rsid w:val="00496609"/>
    <w:rsid w:val="004E2440"/>
    <w:rsid w:val="005156AE"/>
    <w:rsid w:val="0056152E"/>
    <w:rsid w:val="005624A0"/>
    <w:rsid w:val="005D2097"/>
    <w:rsid w:val="005E04D2"/>
    <w:rsid w:val="0061195F"/>
    <w:rsid w:val="00682892"/>
    <w:rsid w:val="006849AD"/>
    <w:rsid w:val="006C1C6C"/>
    <w:rsid w:val="006E329B"/>
    <w:rsid w:val="00766C33"/>
    <w:rsid w:val="00776B83"/>
    <w:rsid w:val="007F6CA5"/>
    <w:rsid w:val="00810558"/>
    <w:rsid w:val="00825CBC"/>
    <w:rsid w:val="00834E28"/>
    <w:rsid w:val="00872105"/>
    <w:rsid w:val="00916424"/>
    <w:rsid w:val="00B27432"/>
    <w:rsid w:val="00B610BB"/>
    <w:rsid w:val="00B87884"/>
    <w:rsid w:val="00C4478F"/>
    <w:rsid w:val="00DC2851"/>
    <w:rsid w:val="00DF3F5F"/>
    <w:rsid w:val="00DF5CC9"/>
    <w:rsid w:val="00E3338F"/>
    <w:rsid w:val="00EC010F"/>
    <w:rsid w:val="00F73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4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010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9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919</Words>
  <Characters>5241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19</cp:revision>
  <dcterms:created xsi:type="dcterms:W3CDTF">2022-04-08T09:35:00Z</dcterms:created>
  <dcterms:modified xsi:type="dcterms:W3CDTF">2022-10-09T05:18:00Z</dcterms:modified>
</cp:coreProperties>
</file>