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03" w:rsidRPr="00776B83" w:rsidRDefault="00484E03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B83">
        <w:rPr>
          <w:rFonts w:ascii="Times New Roman" w:hAnsi="Times New Roman"/>
          <w:b/>
          <w:sz w:val="28"/>
          <w:szCs w:val="28"/>
        </w:rPr>
        <w:t>Аннотация к рабочей программе по предмету</w:t>
      </w:r>
    </w:p>
    <w:p w:rsidR="00484E03" w:rsidRPr="00776B83" w:rsidRDefault="00484E03" w:rsidP="00496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6B83">
        <w:rPr>
          <w:rFonts w:ascii="Times New Roman" w:hAnsi="Times New Roman"/>
          <w:b/>
          <w:sz w:val="28"/>
          <w:szCs w:val="28"/>
        </w:rPr>
        <w:t xml:space="preserve"> «Физика» , 10 - 11 классы (</w:t>
      </w:r>
      <w:r>
        <w:rPr>
          <w:rFonts w:ascii="Times New Roman" w:hAnsi="Times New Roman"/>
          <w:sz w:val="28"/>
          <w:szCs w:val="28"/>
        </w:rPr>
        <w:t>гуманитарный</w:t>
      </w:r>
      <w:r w:rsidRPr="00776B83">
        <w:rPr>
          <w:rFonts w:ascii="Times New Roman" w:hAnsi="Times New Roman"/>
          <w:sz w:val="28"/>
          <w:szCs w:val="28"/>
        </w:rPr>
        <w:t xml:space="preserve"> профиль</w:t>
      </w:r>
      <w:r w:rsidRPr="00776B83">
        <w:rPr>
          <w:rFonts w:ascii="Times New Roman" w:hAnsi="Times New Roman"/>
          <w:b/>
          <w:sz w:val="28"/>
          <w:szCs w:val="28"/>
        </w:rPr>
        <w:t>)</w:t>
      </w:r>
    </w:p>
    <w:p w:rsidR="00484E03" w:rsidRDefault="00484E03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Программа составлена на основе: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1. Федерального закона Российской Федерации «Об образовании в Российской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Федерации» от 29 декабря 2012г. № 273- ФЗ;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2. – Приказа  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последующими изменениями); -  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3. Приказа Министерства просвещения Российской Федерации от 22.03.2021 № 115 «Об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утверждении Порядка организации и осуществления образовательной деятельности по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основным общеобразовательным программам - образовательным программам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начального общего, основного общего и среднего общего образования»;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4. Приказа Министерства просвещения Российской Федерации от 20.05.2020 года № 254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«О федеральном перечне учебников, допущенных к использованию при реализации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имеющих государственную аккредитацию образовательных программ начального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общего, основного общего, среднего общего образования» (в ред. Приказа от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23.12.2020 № 766);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5. Постановления Главного государственного санитарного врача Российской Федерации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от 28.09.2020 № 28 «Об утверждении санитарных правил СП 2.4. 3648-20 «Санитарно-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эпидемиологические требования к организациям воспитания и обучения, отдыха и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оздоровления детей и молодежи»;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6. Основная общеобразовательная  программа  среднего  общего образования МАОУ</w:t>
      </w:r>
    </w:p>
    <w:p w:rsidR="00484E03" w:rsidRPr="00CB2105" w:rsidRDefault="00484E03" w:rsidP="00CB2105">
      <w:pPr>
        <w:shd w:val="clear" w:color="auto" w:fill="FFFFFF"/>
        <w:spacing w:after="0" w:line="240" w:lineRule="auto"/>
        <w:rPr>
          <w:color w:val="000000"/>
        </w:rPr>
      </w:pPr>
      <w:r w:rsidRPr="00CB2105">
        <w:rPr>
          <w:rFonts w:ascii="Times New Roman" w:hAnsi="Times New Roman"/>
          <w:color w:val="000000"/>
          <w:sz w:val="24"/>
          <w:szCs w:val="24"/>
        </w:rPr>
        <w:t>«СОШ № 21 с углублённым изучением отдельных предметов»;</w:t>
      </w:r>
      <w:r w:rsidRPr="00776B83">
        <w:rPr>
          <w:rFonts w:ascii="Times New Roman" w:hAnsi="Times New Roman"/>
          <w:sz w:val="24"/>
          <w:szCs w:val="24"/>
        </w:rPr>
        <w:tab/>
      </w:r>
    </w:p>
    <w:p w:rsidR="00484E03" w:rsidRPr="00776B83" w:rsidRDefault="00484E03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7. Положение о рабочей программе по предмету МАОУ «СОШ № 21 с углублённым изучением отдельных предметов», утвержденное приказом от 31.08.2021 г.  № 87 .</w:t>
      </w:r>
    </w:p>
    <w:p w:rsidR="00484E03" w:rsidRPr="00776B83" w:rsidRDefault="00484E03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E03" w:rsidRDefault="00484E03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27559">
        <w:rPr>
          <w:rFonts w:ascii="Times New Roman" w:hAnsi="Times New Roman"/>
          <w:sz w:val="24"/>
          <w:szCs w:val="24"/>
        </w:rPr>
        <w:t>Рабочая программа  разработана  на основе авторской  программы: М.А. Петрова, И.Г. Куликова "Рабочая программа к линии УМК Г.Я. Мякишева, М.А. Петровой Физика Базовый уровень 10-11 класс" – М.: Дрофа, 2019</w:t>
      </w:r>
      <w:r>
        <w:rPr>
          <w:rFonts w:ascii="Times New Roman" w:hAnsi="Times New Roman"/>
          <w:sz w:val="24"/>
          <w:szCs w:val="24"/>
        </w:rPr>
        <w:t>.</w:t>
      </w:r>
    </w:p>
    <w:p w:rsidR="00484E03" w:rsidRPr="00627559" w:rsidRDefault="00484E03" w:rsidP="004966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E03" w:rsidRPr="00776B83" w:rsidRDefault="00484E03" w:rsidP="005D2097">
      <w:pPr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Рабочая программа реализуется в учебниках:</w:t>
      </w:r>
    </w:p>
    <w:p w:rsidR="00484E03" w:rsidRPr="00776B83" w:rsidRDefault="00484E03" w:rsidP="00EC010F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76B83">
        <w:rPr>
          <w:rFonts w:ascii="Times New Roman" w:hAnsi="Times New Roman" w:cs="Times New Roman"/>
          <w:sz w:val="24"/>
          <w:szCs w:val="24"/>
        </w:rPr>
        <w:t>- Мякиш</w:t>
      </w:r>
      <w:r>
        <w:rPr>
          <w:rFonts w:ascii="Times New Roman" w:hAnsi="Times New Roman" w:cs="Times New Roman"/>
          <w:sz w:val="24"/>
          <w:szCs w:val="24"/>
        </w:rPr>
        <w:t>ев Г.Я., Петрова М.А. «Физика. (Базовый уровень</w:t>
      </w:r>
      <w:r w:rsidRPr="00776B83">
        <w:rPr>
          <w:rFonts w:ascii="Times New Roman" w:hAnsi="Times New Roman" w:cs="Times New Roman"/>
          <w:sz w:val="24"/>
          <w:szCs w:val="24"/>
        </w:rPr>
        <w:t>).10 класс». Москва, «Просвещение», 2021;</w:t>
      </w:r>
    </w:p>
    <w:p w:rsidR="00484E03" w:rsidRPr="00776B83" w:rsidRDefault="00484E03" w:rsidP="00776B83">
      <w:pPr>
        <w:pStyle w:val="ConsPlusNormal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776B83">
        <w:rPr>
          <w:rFonts w:ascii="Times New Roman" w:hAnsi="Times New Roman" w:cs="Times New Roman"/>
          <w:sz w:val="24"/>
          <w:szCs w:val="24"/>
        </w:rPr>
        <w:t>-   Мякиш</w:t>
      </w:r>
      <w:r>
        <w:rPr>
          <w:rFonts w:ascii="Times New Roman" w:hAnsi="Times New Roman" w:cs="Times New Roman"/>
          <w:sz w:val="24"/>
          <w:szCs w:val="24"/>
        </w:rPr>
        <w:t>ев Г.Я., Петрова М.А. «Физика. (Базовый уровень</w:t>
      </w:r>
      <w:r w:rsidRPr="00776B83">
        <w:rPr>
          <w:rFonts w:ascii="Times New Roman" w:hAnsi="Times New Roman" w:cs="Times New Roman"/>
          <w:sz w:val="24"/>
          <w:szCs w:val="24"/>
        </w:rPr>
        <w:t>).11 класс». Москва, «Просвещени</w:t>
      </w:r>
      <w:r>
        <w:rPr>
          <w:rFonts w:ascii="Times New Roman" w:hAnsi="Times New Roman" w:cs="Times New Roman"/>
          <w:sz w:val="24"/>
          <w:szCs w:val="24"/>
        </w:rPr>
        <w:t>е», 2021</w:t>
      </w:r>
      <w:r w:rsidRPr="00776B8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84E03" w:rsidRPr="00776B83" w:rsidRDefault="00484E03" w:rsidP="005D2097">
      <w:pPr>
        <w:spacing w:before="120" w:after="12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Содержание образования соотнесено с Федеральным компонентом государственного образовательного стандарта. </w:t>
      </w:r>
    </w:p>
    <w:p w:rsidR="00484E03" w:rsidRPr="00776B83" w:rsidRDefault="00484E03" w:rsidP="005D2097">
      <w:pPr>
        <w:spacing w:before="120" w:after="12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межпредметных и внутрипредметных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484E03" w:rsidRPr="00776B83" w:rsidRDefault="00484E03" w:rsidP="00DC2851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>Программа включает личностные,  метапредметные  и предметные  требования к результатам обучения; тематическое планирование; рекомендации по оснащению учебного процесса.</w:t>
      </w:r>
    </w:p>
    <w:p w:rsidR="00484E03" w:rsidRPr="00776B83" w:rsidRDefault="00484E03" w:rsidP="00DC2851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>Цели</w:t>
      </w:r>
      <w:r w:rsidRPr="00776B83">
        <w:rPr>
          <w:rFonts w:ascii="Times New Roman" w:hAnsi="Times New Roman"/>
          <w:sz w:val="24"/>
          <w:szCs w:val="24"/>
        </w:rPr>
        <w:t xml:space="preserve"> изучения физики в средней школе следующие:</w:t>
      </w:r>
    </w:p>
    <w:p w:rsidR="00484E03" w:rsidRPr="00776B83" w:rsidRDefault="00484E03" w:rsidP="00EC0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 xml:space="preserve">освоение знаний </w:t>
      </w:r>
      <w:r w:rsidRPr="00776B83">
        <w:rPr>
          <w:rFonts w:ascii="Times New Roman" w:hAnsi="Times New Roman"/>
          <w:sz w:val="24"/>
          <w:szCs w:val="24"/>
        </w:rPr>
        <w:t xml:space="preserve">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теорий: классической механики, молекулярно-кинетической теории, термодинамики, классической электродинамики, специальной теории относительности, квантовой теории </w:t>
      </w:r>
    </w:p>
    <w:p w:rsidR="00484E03" w:rsidRPr="00776B83" w:rsidRDefault="00484E03" w:rsidP="00EC0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iCs/>
          <w:sz w:val="24"/>
          <w:szCs w:val="24"/>
        </w:rPr>
        <w:t>овладение умениями</w:t>
      </w:r>
      <w:r w:rsidRPr="00776B83">
        <w:rPr>
          <w:rFonts w:ascii="Times New Roman" w:hAnsi="Times New Roman"/>
          <w:sz w:val="24"/>
          <w:szCs w:val="24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484E03" w:rsidRPr="00776B83" w:rsidRDefault="00484E03" w:rsidP="00EC0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>применение знаний</w:t>
      </w:r>
      <w:r w:rsidRPr="00776B83">
        <w:rPr>
          <w:rFonts w:ascii="Times New Roman" w:hAnsi="Times New Roman"/>
          <w:sz w:val="24"/>
          <w:szCs w:val="24"/>
        </w:rPr>
        <w:t xml:space="preserve"> 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поиска, переработки и предъявления учебной и научно-популярной информации по физике;</w:t>
      </w:r>
    </w:p>
    <w:p w:rsidR="00484E03" w:rsidRPr="00776B83" w:rsidRDefault="00484E03" w:rsidP="00EC010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776B83">
        <w:rPr>
          <w:rFonts w:ascii="Times New Roman" w:hAnsi="Times New Roman"/>
          <w:sz w:val="24"/>
          <w:szCs w:val="24"/>
        </w:rPr>
        <w:t xml:space="preserve">в процессе решения физических задач и самостоятельного приобретения новых знаний и умений по физике с использованием различных источников информации и современных информационных технологий; выполнения экспериментальных исследований, подготовки докладов, рефератов и других творческих работ; </w:t>
      </w:r>
    </w:p>
    <w:p w:rsidR="00484E03" w:rsidRPr="00776B83" w:rsidRDefault="00484E03" w:rsidP="00EC0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iCs/>
          <w:sz w:val="24"/>
          <w:szCs w:val="24"/>
        </w:rPr>
        <w:t>воспитание</w:t>
      </w:r>
      <w:r w:rsidRPr="00776B8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484E03" w:rsidRPr="00776B83" w:rsidRDefault="00484E03" w:rsidP="00DC285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b/>
          <w:sz w:val="24"/>
          <w:szCs w:val="24"/>
        </w:rPr>
        <w:t xml:space="preserve">использование приобретенных знаний и умений </w:t>
      </w:r>
      <w:r w:rsidRPr="00776B83">
        <w:rPr>
          <w:rFonts w:ascii="Times New Roman" w:hAnsi="Times New Roman"/>
          <w:sz w:val="24"/>
          <w:szCs w:val="24"/>
        </w:rPr>
        <w:t>для решения практических, жизненных задач, рационального природопользования и защиты окружающей среды, обеспечения безопасности жизнедеятельности человека и общества.</w:t>
      </w:r>
    </w:p>
    <w:p w:rsidR="00484E03" w:rsidRPr="00776B83" w:rsidRDefault="00484E03" w:rsidP="00DC285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84E03" w:rsidRPr="00776B83" w:rsidRDefault="00484E03" w:rsidP="00EC010F">
      <w:pPr>
        <w:shd w:val="clear" w:color="auto" w:fill="FFFFFF"/>
        <w:ind w:firstLine="340"/>
        <w:rPr>
          <w:rFonts w:ascii="Times New Roman" w:hAnsi="Times New Roman"/>
          <w:b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Достижение целей обеспечивается решением следующих </w:t>
      </w:r>
      <w:r w:rsidRPr="00776B83">
        <w:rPr>
          <w:rFonts w:ascii="Times New Roman" w:hAnsi="Times New Roman"/>
          <w:b/>
          <w:sz w:val="24"/>
          <w:szCs w:val="24"/>
        </w:rPr>
        <w:t>задач</w:t>
      </w:r>
      <w:r w:rsidRPr="00776B83">
        <w:rPr>
          <w:rFonts w:ascii="Times New Roman" w:hAnsi="Times New Roman"/>
          <w:sz w:val="24"/>
          <w:szCs w:val="24"/>
        </w:rPr>
        <w:t>:</w:t>
      </w:r>
    </w:p>
    <w:p w:rsidR="00484E03" w:rsidRPr="00776B83" w:rsidRDefault="00484E03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знакомство учащихся с методом научного познания и методами исследования объектов и явлений природы;</w:t>
      </w:r>
    </w:p>
    <w:p w:rsidR="00484E03" w:rsidRPr="00776B83" w:rsidRDefault="00484E03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484E03" w:rsidRPr="00776B83" w:rsidRDefault="00484E03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формирование у учащихся умений наблюдать природные явления и выполнять опыты, лабораторные работы и экспериментальные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исследования с использованием измерительных приборов, широко применяемых в практической жизни;</w:t>
      </w:r>
    </w:p>
    <w:p w:rsidR="00484E03" w:rsidRPr="00776B83" w:rsidRDefault="00484E03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6B83">
        <w:rPr>
          <w:rFonts w:ascii="Times New Roman" w:hAnsi="Times New Roman"/>
          <w:sz w:val="24"/>
          <w:szCs w:val="24"/>
        </w:rPr>
        <w:t xml:space="preserve"> овладение учащимися такими общенаучными понятиями, как природное явление, эмпирически установленный факт, проблема,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теоретический вывод, результат экспериментальной проверки</w:t>
      </w:r>
      <w:r w:rsidRPr="00776B83">
        <w:rPr>
          <w:rFonts w:ascii="Times New Roman" w:hAnsi="Times New Roman"/>
          <w:i/>
          <w:sz w:val="24"/>
          <w:szCs w:val="24"/>
        </w:rPr>
        <w:t>;</w:t>
      </w:r>
    </w:p>
    <w:p w:rsidR="00484E03" w:rsidRPr="00776B83" w:rsidRDefault="00484E03" w:rsidP="00EC01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понимание учащимися отличий научных данных от непроверенной информации, ценности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науки</w:t>
      </w:r>
      <w:r w:rsidRPr="00776B83">
        <w:rPr>
          <w:rFonts w:ascii="Times New Roman" w:hAnsi="Times New Roman"/>
          <w:i/>
          <w:sz w:val="24"/>
          <w:szCs w:val="24"/>
        </w:rPr>
        <w:t xml:space="preserve"> </w:t>
      </w:r>
      <w:r w:rsidRPr="00776B83">
        <w:rPr>
          <w:rFonts w:ascii="Times New Roman" w:hAnsi="Times New Roman"/>
          <w:sz w:val="24"/>
          <w:szCs w:val="24"/>
        </w:rPr>
        <w:t>удовлетворения бытовых</w:t>
      </w:r>
      <w:r w:rsidRPr="00776B83">
        <w:rPr>
          <w:rFonts w:ascii="Times New Roman" w:hAnsi="Times New Roman"/>
          <w:i/>
          <w:sz w:val="24"/>
          <w:szCs w:val="24"/>
        </w:rPr>
        <w:t xml:space="preserve">, </w:t>
      </w:r>
      <w:r w:rsidRPr="00776B83">
        <w:rPr>
          <w:rFonts w:ascii="Times New Roman" w:hAnsi="Times New Roman"/>
          <w:sz w:val="24"/>
          <w:szCs w:val="24"/>
        </w:rPr>
        <w:t>производных и культурных потребностей человека</w:t>
      </w:r>
      <w:r>
        <w:rPr>
          <w:rFonts w:ascii="Times New Roman" w:hAnsi="Times New Roman"/>
          <w:sz w:val="24"/>
          <w:szCs w:val="24"/>
        </w:rPr>
        <w:t>.</w:t>
      </w:r>
    </w:p>
    <w:p w:rsidR="00484E03" w:rsidRPr="00776B83" w:rsidRDefault="00484E03" w:rsidP="006C1C6C">
      <w:pPr>
        <w:shd w:val="clear" w:color="auto" w:fill="FFFFFF"/>
        <w:ind w:firstLine="340"/>
        <w:rPr>
          <w:rFonts w:ascii="Times New Roman" w:hAnsi="Times New Roman"/>
          <w:sz w:val="24"/>
          <w:szCs w:val="24"/>
        </w:rPr>
      </w:pPr>
    </w:p>
    <w:p w:rsidR="00484E03" w:rsidRPr="00776B83" w:rsidRDefault="00484E03" w:rsidP="006C1C6C">
      <w:pPr>
        <w:shd w:val="clear" w:color="auto" w:fill="FFFFFF"/>
        <w:overflowPunct w:val="0"/>
        <w:autoSpaceDE w:val="0"/>
        <w:autoSpaceDN w:val="0"/>
        <w:adjustRightInd w:val="0"/>
        <w:ind w:left="1060"/>
        <w:jc w:val="both"/>
        <w:rPr>
          <w:rFonts w:ascii="Times New Roman" w:hAnsi="Times New Roman"/>
          <w:sz w:val="24"/>
          <w:szCs w:val="24"/>
        </w:rPr>
      </w:pPr>
    </w:p>
    <w:sectPr w:rsidR="00484E03" w:rsidRPr="00776B83" w:rsidSect="00EC01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621"/>
    <w:multiLevelType w:val="hybridMultilevel"/>
    <w:tmpl w:val="9C0E589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DA6240"/>
    <w:multiLevelType w:val="hybridMultilevel"/>
    <w:tmpl w:val="0E261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63AC0"/>
    <w:multiLevelType w:val="hybridMultilevel"/>
    <w:tmpl w:val="17184FE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A52EFC"/>
    <w:multiLevelType w:val="multilevel"/>
    <w:tmpl w:val="09F6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609"/>
    <w:rsid w:val="00027BFB"/>
    <w:rsid w:val="00034F45"/>
    <w:rsid w:val="0007240F"/>
    <w:rsid w:val="001630B7"/>
    <w:rsid w:val="00234828"/>
    <w:rsid w:val="002867A9"/>
    <w:rsid w:val="0031706C"/>
    <w:rsid w:val="003B6742"/>
    <w:rsid w:val="00437D8C"/>
    <w:rsid w:val="00484E03"/>
    <w:rsid w:val="00496609"/>
    <w:rsid w:val="004E2440"/>
    <w:rsid w:val="0056152E"/>
    <w:rsid w:val="005624A0"/>
    <w:rsid w:val="005D2097"/>
    <w:rsid w:val="005E04D2"/>
    <w:rsid w:val="0061195F"/>
    <w:rsid w:val="00627559"/>
    <w:rsid w:val="006849AD"/>
    <w:rsid w:val="006912E1"/>
    <w:rsid w:val="006C1C6C"/>
    <w:rsid w:val="006E329B"/>
    <w:rsid w:val="00766C33"/>
    <w:rsid w:val="00776B83"/>
    <w:rsid w:val="007F6CA5"/>
    <w:rsid w:val="00810558"/>
    <w:rsid w:val="00825CBC"/>
    <w:rsid w:val="00834E28"/>
    <w:rsid w:val="00872105"/>
    <w:rsid w:val="00916424"/>
    <w:rsid w:val="009254F5"/>
    <w:rsid w:val="00B27432"/>
    <w:rsid w:val="00B610BB"/>
    <w:rsid w:val="00B87884"/>
    <w:rsid w:val="00C15675"/>
    <w:rsid w:val="00C4478F"/>
    <w:rsid w:val="00CB2105"/>
    <w:rsid w:val="00D13E22"/>
    <w:rsid w:val="00DC2851"/>
    <w:rsid w:val="00DF3F5F"/>
    <w:rsid w:val="00DF5CC9"/>
    <w:rsid w:val="00E3338F"/>
    <w:rsid w:val="00EB76BF"/>
    <w:rsid w:val="00EC010F"/>
    <w:rsid w:val="00F73103"/>
    <w:rsid w:val="00F7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C01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1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907</Words>
  <Characters>5174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21</cp:revision>
  <dcterms:created xsi:type="dcterms:W3CDTF">2022-04-08T09:35:00Z</dcterms:created>
  <dcterms:modified xsi:type="dcterms:W3CDTF">2022-10-09T05:20:00Z</dcterms:modified>
</cp:coreProperties>
</file>