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609">
        <w:rPr>
          <w:rFonts w:ascii="Times New Roman" w:hAnsi="Times New Roman"/>
          <w:b/>
          <w:sz w:val="28"/>
          <w:szCs w:val="28"/>
        </w:rPr>
        <w:t>Аннотация к рабочей программе по предмету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«Физика</w:t>
      </w:r>
      <w:r w:rsidRPr="00496609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, 7-9 классы 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1. Федерального закона Российской Федерации «Об образовании в Российской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Федерации» от 29 декабря 2012г. № 273- ФЗ;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основного общего образования» (в ред. приказа Минпросвещения России от 11.12.2020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№ 712);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общего, основного общего, среднего общего образования» (в ред. Приказа от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23.12.2020 № 766);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оздоровления детей и молодежи»;</w:t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Основная общеобразовательная </w:t>
      </w:r>
      <w:r w:rsidRPr="004966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</w:t>
      </w:r>
      <w:r w:rsidRPr="00496609">
        <w:rPr>
          <w:rFonts w:ascii="Times New Roman" w:hAnsi="Times New Roman"/>
          <w:sz w:val="24"/>
          <w:szCs w:val="24"/>
        </w:rPr>
        <w:t xml:space="preserve"> основного общего образования МАОУ</w:t>
      </w:r>
    </w:p>
    <w:p w:rsidR="006E14E7" w:rsidRPr="00496609" w:rsidRDefault="006E14E7" w:rsidP="00DF5CC9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«СОШ №</w:t>
      </w:r>
      <w:r>
        <w:rPr>
          <w:rFonts w:ascii="Times New Roman" w:hAnsi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ab/>
      </w:r>
    </w:p>
    <w:p w:rsidR="006E14E7" w:rsidRPr="00496609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6609">
        <w:rPr>
          <w:rFonts w:ascii="Times New Roman" w:hAnsi="Times New Roman"/>
          <w:sz w:val="24"/>
          <w:szCs w:val="24"/>
        </w:rPr>
        <w:t>7. Положение о рабочей программе по предмету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609">
        <w:rPr>
          <w:rFonts w:ascii="Times New Roman" w:hAnsi="Times New Roman"/>
          <w:sz w:val="24"/>
          <w:szCs w:val="24"/>
        </w:rPr>
        <w:t>МАОУ «СОШ №</w:t>
      </w:r>
      <w:r>
        <w:rPr>
          <w:rFonts w:ascii="Times New Roman" w:hAnsi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(Приказ № 87 от 31.08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.).</w:t>
      </w:r>
    </w:p>
    <w:p w:rsidR="006E14E7" w:rsidRPr="006C1C6C" w:rsidRDefault="006E14E7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Рабочая программа разработана на основе авторской программы  к  линии УМК   А. В. Перышкина,  Е. М. Гутник «Физика. 7 – 9 классы» Авторы: Н. В. Филонович, Е. М. Гутник.  Дрофа, 2017</w:t>
      </w:r>
      <w:r>
        <w:rPr>
          <w:rFonts w:ascii="Times New Roman" w:hAnsi="Times New Roman"/>
          <w:sz w:val="24"/>
          <w:szCs w:val="24"/>
        </w:rPr>
        <w:t>.</w:t>
      </w:r>
    </w:p>
    <w:p w:rsidR="006E14E7" w:rsidRPr="006C1C6C" w:rsidRDefault="006E14E7" w:rsidP="005D2097">
      <w:pPr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Рабочая программа реализуется в учебниках А. В. Перышкина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C6C">
        <w:rPr>
          <w:rFonts w:ascii="Times New Roman" w:hAnsi="Times New Roman"/>
          <w:sz w:val="24"/>
          <w:szCs w:val="24"/>
        </w:rPr>
        <w:t>«Физика7»,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C6C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C1C6C">
        <w:rPr>
          <w:rFonts w:ascii="Times New Roman" w:hAnsi="Times New Roman"/>
          <w:sz w:val="24"/>
          <w:szCs w:val="24"/>
        </w:rPr>
        <w:t xml:space="preserve">Перышкина «Физика 8»  и А. В. Перышкина, Е. М. Гутник «Физика 9» линии «Вертикаль».Данный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 представления о физической картине мира. </w:t>
      </w:r>
    </w:p>
    <w:p w:rsidR="006E14E7" w:rsidRPr="006C1C6C" w:rsidRDefault="006E14E7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6E14E7" w:rsidRPr="006C1C6C" w:rsidRDefault="006E14E7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6E14E7" w:rsidRPr="006C1C6C" w:rsidRDefault="006E14E7" w:rsidP="005D2097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Программа включает личностные,  метапредметные  и предметные  требования к результатам обучения; тематическое планирование; рекомендации по оснащению учебного процесса.</w:t>
      </w:r>
    </w:p>
    <w:p w:rsidR="006E14E7" w:rsidRPr="006C1C6C" w:rsidRDefault="006E14E7" w:rsidP="006C1C6C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основных физических законов, лабораторные работы становятся более сложными, школьники учатся планировать эксперимент самостоятельно.</w:t>
      </w:r>
    </w:p>
    <w:p w:rsidR="006E14E7" w:rsidRPr="006C1C6C" w:rsidRDefault="006E14E7" w:rsidP="006C1C6C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b/>
          <w:sz w:val="24"/>
          <w:szCs w:val="24"/>
        </w:rPr>
        <w:t>Цели</w:t>
      </w:r>
      <w:r w:rsidRPr="006C1C6C">
        <w:rPr>
          <w:rFonts w:ascii="Times New Roman" w:hAnsi="Times New Roman"/>
          <w:sz w:val="24"/>
          <w:szCs w:val="24"/>
        </w:rPr>
        <w:t xml:space="preserve"> изучения физики в основной школе следующие: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усвоение учащимися смысла основных понятий и законов физики, взаимосвязи между ними;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6E14E7" w:rsidRPr="006C1C6C" w:rsidRDefault="006E14E7" w:rsidP="006C1C6C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6E14E7" w:rsidRPr="006C1C6C" w:rsidRDefault="006E14E7" w:rsidP="006C1C6C">
      <w:pPr>
        <w:shd w:val="clear" w:color="auto" w:fill="FFFFFF"/>
        <w:ind w:firstLine="340"/>
        <w:rPr>
          <w:rFonts w:ascii="Times New Roman" w:hAnsi="Times New Roman"/>
          <w:b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6C1C6C">
        <w:rPr>
          <w:rFonts w:ascii="Times New Roman" w:hAnsi="Times New Roman"/>
          <w:b/>
          <w:sz w:val="24"/>
          <w:szCs w:val="24"/>
        </w:rPr>
        <w:t>задач</w:t>
      </w:r>
      <w:r w:rsidRPr="006C1C6C">
        <w:rPr>
          <w:rFonts w:ascii="Times New Roman" w:hAnsi="Times New Roman"/>
          <w:sz w:val="24"/>
          <w:szCs w:val="24"/>
        </w:rPr>
        <w:t>:</w:t>
      </w:r>
    </w:p>
    <w:p w:rsidR="006E14E7" w:rsidRPr="006C1C6C" w:rsidRDefault="006E14E7" w:rsidP="006C1C6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6E14E7" w:rsidRPr="006C1C6C" w:rsidRDefault="006E14E7" w:rsidP="006C1C6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6E14E7" w:rsidRPr="006C1C6C" w:rsidRDefault="006E14E7" w:rsidP="006C1C6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E14E7" w:rsidRPr="006C1C6C" w:rsidRDefault="006E14E7" w:rsidP="006C1C6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E14E7" w:rsidRPr="006C1C6C" w:rsidRDefault="006E14E7" w:rsidP="006C1C6C">
      <w:pPr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6E14E7" w:rsidRPr="006C1C6C" w:rsidRDefault="006E14E7" w:rsidP="006C1C6C">
      <w:pPr>
        <w:shd w:val="clear" w:color="auto" w:fill="FFFFFF"/>
        <w:overflowPunct w:val="0"/>
        <w:autoSpaceDE w:val="0"/>
        <w:autoSpaceDN w:val="0"/>
        <w:adjustRightInd w:val="0"/>
        <w:ind w:left="1060"/>
        <w:jc w:val="both"/>
        <w:rPr>
          <w:rFonts w:ascii="Times New Roman" w:hAnsi="Times New Roman"/>
          <w:sz w:val="24"/>
          <w:szCs w:val="24"/>
        </w:rPr>
      </w:pPr>
    </w:p>
    <w:p w:rsidR="006E14E7" w:rsidRPr="006C1C6C" w:rsidRDefault="006E14E7" w:rsidP="006C1C6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6C1C6C">
        <w:rPr>
          <w:rFonts w:ascii="Times New Roman" w:hAnsi="Times New Roman"/>
          <w:sz w:val="24"/>
          <w:szCs w:val="24"/>
          <w:lang w:eastAsia="en-US"/>
        </w:rPr>
        <w:t xml:space="preserve">         Данный курс является одним из звеньев в формирование естественнонаучных знаний учащихся наряду с химией, биологией, географией. Принцип построения курса — объединение изучаемых фактов вокруг общих физических идей. Это позволило рассматривать отдельные явления и законы как частные случаи более общих положений науки, что способствует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C6C">
        <w:rPr>
          <w:rFonts w:ascii="Times New Roman" w:hAnsi="Times New Roman"/>
          <w:sz w:val="24"/>
          <w:szCs w:val="24"/>
          <w:lang w:eastAsia="en-US"/>
        </w:rPr>
        <w:t>пониманию материала, развитию логического мышления, а не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C1C6C">
        <w:rPr>
          <w:rFonts w:ascii="Times New Roman" w:hAnsi="Times New Roman"/>
          <w:sz w:val="24"/>
          <w:szCs w:val="24"/>
          <w:lang w:eastAsia="en-US"/>
        </w:rPr>
        <w:t>простому заучиванию фактов.</w:t>
      </w:r>
    </w:p>
    <w:p w:rsidR="006E14E7" w:rsidRPr="006C1C6C" w:rsidRDefault="006E14E7" w:rsidP="005D2097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B27432">
        <w:rPr>
          <w:rFonts w:ascii="SchoolBookSanPin" w:hAnsi="SchoolBookSanPin" w:cs="SchoolBookSanPin"/>
          <w:lang w:eastAsia="en-US"/>
        </w:rPr>
        <w:t xml:space="preserve">         </w:t>
      </w:r>
    </w:p>
    <w:p w:rsidR="006E14E7" w:rsidRPr="006C1C6C" w:rsidRDefault="006E14E7" w:rsidP="001630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4E7" w:rsidRPr="005D2097" w:rsidRDefault="006E14E7" w:rsidP="006C1C6C">
      <w:pPr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1C6C">
        <w:rPr>
          <w:rFonts w:ascii="Times New Roman" w:hAnsi="Times New Roman"/>
          <w:sz w:val="24"/>
          <w:szCs w:val="24"/>
        </w:rPr>
        <w:tab/>
      </w:r>
    </w:p>
    <w:sectPr w:rsidR="006E14E7" w:rsidRPr="005D2097" w:rsidSect="0003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609"/>
    <w:rsid w:val="00034F45"/>
    <w:rsid w:val="0014453E"/>
    <w:rsid w:val="001630B7"/>
    <w:rsid w:val="00234828"/>
    <w:rsid w:val="002867A9"/>
    <w:rsid w:val="00496609"/>
    <w:rsid w:val="0056152E"/>
    <w:rsid w:val="005624A0"/>
    <w:rsid w:val="005D2097"/>
    <w:rsid w:val="005E04D2"/>
    <w:rsid w:val="0061195F"/>
    <w:rsid w:val="006849AD"/>
    <w:rsid w:val="006C1C6C"/>
    <w:rsid w:val="006E14E7"/>
    <w:rsid w:val="006E329B"/>
    <w:rsid w:val="00810558"/>
    <w:rsid w:val="00825CBC"/>
    <w:rsid w:val="00834E28"/>
    <w:rsid w:val="00872105"/>
    <w:rsid w:val="009F0003"/>
    <w:rsid w:val="00B27432"/>
    <w:rsid w:val="00B87884"/>
    <w:rsid w:val="00BD256B"/>
    <w:rsid w:val="00DF3F5F"/>
    <w:rsid w:val="00DF5CC9"/>
    <w:rsid w:val="00F7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830</Words>
  <Characters>4732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11</cp:revision>
  <dcterms:created xsi:type="dcterms:W3CDTF">2022-04-08T09:35:00Z</dcterms:created>
  <dcterms:modified xsi:type="dcterms:W3CDTF">2022-10-09T05:16:00Z</dcterms:modified>
</cp:coreProperties>
</file>